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D3" w:rsidRDefault="00D750D3" w:rsidP="00D750D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D750D3" w:rsidRPr="00012B97" w:rsidRDefault="00D750D3" w:rsidP="00D750D3">
      <w:pPr>
        <w:pStyle w:val="a6"/>
        <w:jc w:val="center"/>
        <w:rPr>
          <w:b/>
          <w:sz w:val="24"/>
          <w:szCs w:val="24"/>
          <w:lang w:val="ru-RU"/>
        </w:rPr>
      </w:pPr>
    </w:p>
    <w:p w:rsidR="00D750D3" w:rsidRDefault="00D750D3" w:rsidP="00D750D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D750D3" w:rsidRPr="00B227BB" w:rsidRDefault="00D750D3" w:rsidP="00D750D3">
      <w:pPr>
        <w:jc w:val="center"/>
        <w:rPr>
          <w:b/>
          <w:spacing w:val="20"/>
          <w:sz w:val="28"/>
          <w:szCs w:val="28"/>
        </w:rPr>
      </w:pPr>
    </w:p>
    <w:p w:rsidR="00D750D3" w:rsidRDefault="00D750D3" w:rsidP="00D750D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D750D3" w:rsidRPr="0010354C" w:rsidRDefault="00D750D3" w:rsidP="00D750D3"/>
    <w:p w:rsidR="00D750D3" w:rsidRDefault="00D750D3" w:rsidP="00D750D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D750D3" w:rsidRPr="00B227BB" w:rsidRDefault="00D750D3" w:rsidP="00D750D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D750D3" w:rsidRPr="00782A38" w:rsidTr="00A85BC5">
        <w:trPr>
          <w:trHeight w:val="620"/>
        </w:trPr>
        <w:tc>
          <w:tcPr>
            <w:tcW w:w="3340" w:type="dxa"/>
          </w:tcPr>
          <w:p w:rsidR="00D750D3" w:rsidRPr="00782A38" w:rsidRDefault="00D750D3" w:rsidP="00A85BC5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D750D3" w:rsidRPr="00782A38" w:rsidRDefault="00D750D3" w:rsidP="00A85BC5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D750D3" w:rsidRPr="00CF60E3" w:rsidRDefault="00D750D3" w:rsidP="00A85BC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330</w:t>
            </w:r>
          </w:p>
        </w:tc>
      </w:tr>
    </w:tbl>
    <w:p w:rsidR="00D750D3" w:rsidRPr="00894099" w:rsidRDefault="00D750D3" w:rsidP="00D750D3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D750D3" w:rsidRPr="00894099" w:rsidRDefault="00D750D3" w:rsidP="00D750D3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894099">
        <w:rPr>
          <w:sz w:val="28"/>
          <w:szCs w:val="28"/>
        </w:rPr>
        <w:t xml:space="preserve">документації </w:t>
      </w:r>
    </w:p>
    <w:p w:rsidR="00D750D3" w:rsidRPr="005C37EE" w:rsidRDefault="00D750D3" w:rsidP="00D750D3"/>
    <w:p w:rsidR="00D750D3" w:rsidRPr="000C0555" w:rsidRDefault="00D750D3" w:rsidP="00D750D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6F67FB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6F67F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F67FB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241118-17/ЕО</w:t>
      </w:r>
    </w:p>
    <w:p w:rsidR="00D750D3" w:rsidRPr="006D6519" w:rsidRDefault="00D750D3" w:rsidP="00D750D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D750D3" w:rsidRPr="006D6519" w:rsidRDefault="00D750D3" w:rsidP="00D750D3">
      <w:pPr>
        <w:ind w:firstLine="567"/>
        <w:rPr>
          <w:sz w:val="28"/>
          <w:szCs w:val="28"/>
        </w:rPr>
      </w:pPr>
    </w:p>
    <w:p w:rsidR="00D750D3" w:rsidRPr="00E33DB2" w:rsidRDefault="00D750D3" w:rsidP="00D750D3">
      <w:pPr>
        <w:numPr>
          <w:ilvl w:val="0"/>
          <w:numId w:val="25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E33DB2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E33DB2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17 053,719</w:t>
      </w:r>
      <w:r w:rsidRPr="00E33DB2">
        <w:rPr>
          <w:sz w:val="28"/>
          <w:szCs w:val="28"/>
        </w:rPr>
        <w:t xml:space="preserve"> тис. грн, у тому числі:</w:t>
      </w:r>
    </w:p>
    <w:p w:rsidR="00D750D3" w:rsidRPr="00E33DB2" w:rsidRDefault="00D750D3" w:rsidP="00D750D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lastRenderedPageBreak/>
        <w:t xml:space="preserve">будівельні роботи - </w:t>
      </w:r>
      <w:r>
        <w:rPr>
          <w:sz w:val="28"/>
          <w:szCs w:val="28"/>
        </w:rPr>
        <w:t>13 703,863</w:t>
      </w:r>
      <w:r w:rsidRPr="00E33DB2">
        <w:rPr>
          <w:sz w:val="28"/>
          <w:szCs w:val="28"/>
        </w:rPr>
        <w:t xml:space="preserve"> тис. грн; </w:t>
      </w:r>
    </w:p>
    <w:p w:rsidR="00D750D3" w:rsidRPr="006F3F8D" w:rsidRDefault="00D750D3" w:rsidP="00D750D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6F3F8D">
        <w:rPr>
          <w:sz w:val="28"/>
          <w:szCs w:val="28"/>
        </w:rPr>
        <w:t xml:space="preserve"> тис. грн; </w:t>
      </w:r>
    </w:p>
    <w:p w:rsidR="00D750D3" w:rsidRDefault="00D750D3" w:rsidP="00D750D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інші витрати</w:t>
      </w:r>
      <w:r w:rsidRPr="00E33DB2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</w:t>
      </w:r>
      <w:r w:rsidRPr="00E33DB2">
        <w:rPr>
          <w:sz w:val="28"/>
          <w:szCs w:val="28"/>
        </w:rPr>
        <w:t> </w:t>
      </w:r>
      <w:r>
        <w:rPr>
          <w:sz w:val="28"/>
          <w:szCs w:val="28"/>
        </w:rPr>
        <w:t>349</w:t>
      </w:r>
      <w:r w:rsidRPr="00E33DB2">
        <w:rPr>
          <w:sz w:val="28"/>
          <w:szCs w:val="28"/>
        </w:rPr>
        <w:t>,</w:t>
      </w:r>
      <w:r>
        <w:rPr>
          <w:sz w:val="28"/>
          <w:szCs w:val="28"/>
        </w:rPr>
        <w:t>856</w:t>
      </w:r>
      <w:r w:rsidRPr="00E33DB2">
        <w:rPr>
          <w:sz w:val="28"/>
          <w:szCs w:val="28"/>
        </w:rPr>
        <w:t xml:space="preserve"> тис. гривень. </w:t>
      </w:r>
    </w:p>
    <w:p w:rsidR="00D750D3" w:rsidRDefault="00D750D3" w:rsidP="00D750D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9 702,128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D750D3" w:rsidRPr="00CB7B74" w:rsidRDefault="00D750D3" w:rsidP="00D750D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7 861,234</w:t>
      </w:r>
      <w:r w:rsidRPr="00CB7B74">
        <w:rPr>
          <w:sz w:val="28"/>
          <w:szCs w:val="28"/>
        </w:rPr>
        <w:t xml:space="preserve"> тис. грн; </w:t>
      </w:r>
    </w:p>
    <w:p w:rsidR="00D750D3" w:rsidRPr="00CB7B74" w:rsidRDefault="00D750D3" w:rsidP="00D750D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D750D3" w:rsidRDefault="00D750D3" w:rsidP="00D750D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1 840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894</w:t>
      </w:r>
      <w:r w:rsidRPr="00CB7B74">
        <w:rPr>
          <w:sz w:val="28"/>
          <w:szCs w:val="28"/>
        </w:rPr>
        <w:t xml:space="preserve"> тис. гривень.</w:t>
      </w:r>
    </w:p>
    <w:p w:rsidR="00D750D3" w:rsidRPr="00F60230" w:rsidRDefault="00D750D3" w:rsidP="00D750D3">
      <w:pPr>
        <w:numPr>
          <w:ilvl w:val="0"/>
          <w:numId w:val="2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E33DB2">
        <w:rPr>
          <w:sz w:val="28"/>
          <w:szCs w:val="28"/>
        </w:rPr>
        <w:t>Контроль за виконанням цього</w:t>
      </w:r>
      <w:r w:rsidRPr="00F60230">
        <w:rPr>
          <w:sz w:val="28"/>
          <w:szCs w:val="28"/>
        </w:rPr>
        <w:t xml:space="preserve"> наказу залишаю за собою.</w:t>
      </w:r>
    </w:p>
    <w:p w:rsidR="00D750D3" w:rsidRPr="001943C1" w:rsidRDefault="00D750D3" w:rsidP="00D750D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750D3" w:rsidRPr="006D6519" w:rsidRDefault="00D750D3" w:rsidP="00D750D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D750D3" w:rsidRPr="006D6519" w:rsidRDefault="00D750D3" w:rsidP="00D750D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D750D3" w:rsidRDefault="00D750D3" w:rsidP="00D750D3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D750D3" w:rsidRDefault="00D750D3" w:rsidP="00D750D3">
      <w:pPr>
        <w:pStyle w:val="a6"/>
        <w:jc w:val="center"/>
        <w:rPr>
          <w:b/>
          <w:lang w:val="ru-RU"/>
        </w:rPr>
      </w:pPr>
    </w:p>
    <w:p w:rsidR="00D750D3" w:rsidRDefault="00D750D3" w:rsidP="00D750D3">
      <w:pPr>
        <w:pStyle w:val="a6"/>
        <w:jc w:val="center"/>
        <w:rPr>
          <w:b/>
          <w:sz w:val="24"/>
          <w:szCs w:val="24"/>
          <w:lang w:val="ru-RU"/>
        </w:rPr>
      </w:pPr>
    </w:p>
    <w:p w:rsidR="00D750D3" w:rsidRDefault="00D750D3" w:rsidP="00D750D3">
      <w:pPr>
        <w:pStyle w:val="a6"/>
        <w:jc w:val="center"/>
        <w:rPr>
          <w:b/>
          <w:sz w:val="24"/>
          <w:szCs w:val="24"/>
          <w:lang w:val="ru-RU"/>
        </w:rPr>
      </w:pPr>
    </w:p>
    <w:p w:rsidR="00D750D3" w:rsidRDefault="00D750D3" w:rsidP="00D750D3">
      <w:pPr>
        <w:pStyle w:val="a6"/>
        <w:jc w:val="center"/>
        <w:rPr>
          <w:b/>
          <w:sz w:val="24"/>
          <w:szCs w:val="24"/>
          <w:lang w:val="ru-RU"/>
        </w:rPr>
      </w:pPr>
    </w:p>
    <w:p w:rsidR="00D750D3" w:rsidRDefault="00D750D3" w:rsidP="00D750D3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D750D3" w:rsidRDefault="002B65FC" w:rsidP="00D750D3"/>
    <w:sectPr w:rsidR="002B65FC" w:rsidRPr="00D750D3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50" w:rsidRDefault="00135750">
      <w:r>
        <w:separator/>
      </w:r>
    </w:p>
  </w:endnote>
  <w:endnote w:type="continuationSeparator" w:id="0">
    <w:p w:rsidR="00135750" w:rsidRDefault="0013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50" w:rsidRDefault="00135750">
      <w:r>
        <w:separator/>
      </w:r>
    </w:p>
  </w:footnote>
  <w:footnote w:type="continuationSeparator" w:id="0">
    <w:p w:rsidR="00135750" w:rsidRDefault="0013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B549E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7B549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35750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B549E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85BC5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5DC9C-B3A4-4B91-863A-D61FFCB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B982-02CF-436A-AAD1-CDF653C7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2024-12-23T11:53:00Z</dcterms:created>
  <dcterms:modified xsi:type="dcterms:W3CDTF">2024-12-23T11:53:00Z</dcterms:modified>
</cp:coreProperties>
</file>